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华文仿宋" w:hAnsi="华文仿宋" w:eastAsia="华文仿宋" w:cs="宋体"/>
          <w:iCs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iCs/>
          <w:color w:val="000000"/>
          <w:kern w:val="0"/>
          <w:sz w:val="28"/>
          <w:szCs w:val="28"/>
        </w:rPr>
        <w:t>附件1：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会议回执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tbl>
      <w:tblPr>
        <w:tblStyle w:val="5"/>
        <w:tblW w:w="13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76"/>
        <w:gridCol w:w="993"/>
        <w:gridCol w:w="2284"/>
        <w:gridCol w:w="2269"/>
        <w:gridCol w:w="1511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2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住宿  （单/双）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>集合地点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华文仿宋" w:hAnsi="华文仿宋" w:eastAsia="华文仿宋" w:cs="宋体"/>
          <w:color w:val="000000"/>
          <w:kern w:val="0"/>
          <w:sz w:val="28"/>
          <w:szCs w:val="28"/>
        </w:rPr>
      </w:pPr>
    </w:p>
    <w:p/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4232"/>
    <w:rsid w:val="5CE142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sime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2018-04-16T08:27:00Z</dcterms:created>
  <dc:creator>小斯</dc:creator>
  <cp:lastModifiedBy>小斯</cp:lastModifiedBy>
  <dcterms:modified xsi:type="dcterms:W3CDTF">2018-04-16T08:59:17Z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